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B6" w:rsidRDefault="00A67AB6" w:rsidP="003A39A1">
      <w:pPr>
        <w:jc w:val="center"/>
      </w:pPr>
      <w:smartTag w:uri="urn:schemas-microsoft-com:office:smarttags" w:element="place">
        <w:smartTag w:uri="urn:schemas-microsoft-com:office:smarttags" w:element="PlaceName">
          <w:r>
            <w:t>Sailboat</w:t>
          </w:r>
        </w:smartTag>
        <w:r>
          <w:t xml:space="preserve"> </w:t>
        </w:r>
        <w:smartTag w:uri="urn:schemas-microsoft-com:office:smarttags" w:element="PlaceType">
          <w:r>
            <w:t>Lake</w:t>
          </w:r>
        </w:smartTag>
      </w:smartTag>
      <w:r>
        <w:t xml:space="preserve"> Board of Directors Meeting</w:t>
      </w:r>
    </w:p>
    <w:p w:rsidR="00A67AB6" w:rsidRDefault="00A67AB6" w:rsidP="003A39A1">
      <w:pPr>
        <w:jc w:val="center"/>
      </w:pPr>
      <w:r>
        <w:t>September 4, 2012</w:t>
      </w:r>
    </w:p>
    <w:p w:rsidR="00A67AB6" w:rsidRDefault="00A67AB6" w:rsidP="003A39A1">
      <w:pPr>
        <w:jc w:val="center"/>
      </w:pPr>
    </w:p>
    <w:p w:rsidR="00A67AB6" w:rsidRDefault="00A67AB6" w:rsidP="003A39A1">
      <w:r>
        <w:t xml:space="preserve">Meeting called to order by </w:t>
      </w:r>
      <w:smartTag w:uri="urn:schemas-microsoft-com:office:smarttags" w:element="PersonName">
        <w:r>
          <w:t>Mike Jones</w:t>
        </w:r>
      </w:smartTag>
      <w:r>
        <w:t xml:space="preserve"> @ 6:38PM.</w:t>
      </w:r>
    </w:p>
    <w:p w:rsidR="00A67AB6" w:rsidRDefault="00A67AB6" w:rsidP="003A39A1"/>
    <w:p w:rsidR="00A67AB6" w:rsidRDefault="00A67AB6" w:rsidP="003A39A1">
      <w:r>
        <w:t xml:space="preserve">Board members present: </w:t>
      </w:r>
      <w:smartTag w:uri="urn:schemas-microsoft-com:office:smarttags" w:element="PersonName">
        <w:r>
          <w:t>Mike Jones</w:t>
        </w:r>
      </w:smartTag>
      <w:r>
        <w:t>, Bob Sudduth, Mick Buscher and Bruce Wiles.</w:t>
      </w:r>
    </w:p>
    <w:p w:rsidR="00A67AB6" w:rsidRDefault="00A67AB6" w:rsidP="003A39A1"/>
    <w:p w:rsidR="00A67AB6" w:rsidRDefault="00A67AB6" w:rsidP="003A39A1">
      <w:r>
        <w:t>Items discussed:</w:t>
      </w:r>
    </w:p>
    <w:p w:rsidR="00A67AB6" w:rsidRPr="00B74613" w:rsidRDefault="00A67AB6" w:rsidP="00B74613">
      <w:pPr>
        <w:pStyle w:val="ListParagraph"/>
        <w:numPr>
          <w:ilvl w:val="0"/>
          <w:numId w:val="3"/>
        </w:numPr>
        <w:rPr>
          <w:u w:val="single"/>
        </w:rPr>
      </w:pPr>
      <w:r w:rsidRPr="00B74613">
        <w:rPr>
          <w:u w:val="single"/>
        </w:rPr>
        <w:t>Insurance</w:t>
      </w:r>
      <w:r>
        <w:rPr>
          <w:u w:val="single"/>
        </w:rPr>
        <w:t xml:space="preserve"> </w:t>
      </w:r>
      <w:r w:rsidRPr="00B74613">
        <w:rPr>
          <w:u w:val="single"/>
        </w:rPr>
        <w:t>(liability)</w:t>
      </w:r>
      <w:r>
        <w:rPr>
          <w:u w:val="single"/>
        </w:rPr>
        <w:t xml:space="preserve"> </w:t>
      </w:r>
      <w:r w:rsidRPr="00B74613">
        <w:rPr>
          <w:u w:val="single"/>
        </w:rPr>
        <w:t>for board members</w:t>
      </w:r>
      <w:r>
        <w:t xml:space="preserve"> - It will be purchased for the amount of approximately $1000 annually. Motion by Bob Sudduth, seconded by Mick Buscher, all in favor. Also discussed insurance for new well pumps. No action taken.</w:t>
      </w:r>
    </w:p>
    <w:p w:rsidR="00A67AB6" w:rsidRPr="00B74613" w:rsidRDefault="00A67AB6" w:rsidP="00B74613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LLOA Web </w:t>
      </w:r>
      <w:r w:rsidRPr="001422AA">
        <w:rPr>
          <w:u w:val="single"/>
        </w:rPr>
        <w:t>Site</w:t>
      </w:r>
      <w:r>
        <w:t xml:space="preserve"> - </w:t>
      </w:r>
      <w:r w:rsidRPr="00B74613">
        <w:t>Jerry</w:t>
      </w:r>
      <w:r>
        <w:t xml:space="preserve"> Anderson quoted a price of $15 per month. Also discussed “Go Daddy” at $5 per month. Mike and Bob will look into the issue further.</w:t>
      </w:r>
    </w:p>
    <w:p w:rsidR="00A67AB6" w:rsidRPr="00B74613" w:rsidRDefault="00A67AB6" w:rsidP="00B74613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>Pump House</w:t>
      </w:r>
      <w:r>
        <w:t xml:space="preserve"> – Looking into changing in flow to open water similar to the other new one. Bruce is getting estimate. Also had discussion on adding additional rocks at new pump site.</w:t>
      </w:r>
    </w:p>
    <w:p w:rsidR="00A67AB6" w:rsidRPr="00EE0375" w:rsidRDefault="00A67AB6" w:rsidP="00B74613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>Issues</w:t>
      </w:r>
      <w:r>
        <w:t xml:space="preserve"> – Trampoline removal off common ground. Use of live bait being banned</w:t>
      </w:r>
    </w:p>
    <w:p w:rsidR="00A67AB6" w:rsidRDefault="00A67AB6" w:rsidP="003A39A1">
      <w:pPr>
        <w:pStyle w:val="ListParagraph"/>
        <w:numPr>
          <w:ilvl w:val="0"/>
          <w:numId w:val="3"/>
        </w:numPr>
      </w:pPr>
      <w:r w:rsidRPr="00EE0375">
        <w:rPr>
          <w:u w:val="single"/>
        </w:rPr>
        <w:t>Maintenance of common ground</w:t>
      </w:r>
      <w:r>
        <w:t xml:space="preserve"> – Will be maintained by volunteer board members for the remaining of the year. Bruce and Bob will be pricing “Algaecide” for 2013. Held discussion of continuing to trap beavers.</w:t>
      </w:r>
    </w:p>
    <w:p w:rsidR="00A67AB6" w:rsidRDefault="00A67AB6" w:rsidP="003A39A1">
      <w:pPr>
        <w:pStyle w:val="ListParagraph"/>
        <w:numPr>
          <w:ilvl w:val="0"/>
          <w:numId w:val="3"/>
        </w:numPr>
      </w:pPr>
      <w:smartTag w:uri="urn:schemas-microsoft-com:office:smarttags" w:element="place">
        <w:r>
          <w:rPr>
            <w:u w:val="single"/>
          </w:rPr>
          <w:t>Lake</w:t>
        </w:r>
      </w:smartTag>
      <w:r>
        <w:rPr>
          <w:u w:val="single"/>
        </w:rPr>
        <w:t xml:space="preserve"> association dues</w:t>
      </w:r>
      <w:r>
        <w:t xml:space="preserve"> – Second notices will be sent to those who have not paid.</w:t>
      </w:r>
    </w:p>
    <w:p w:rsidR="00A67AB6" w:rsidRDefault="00A67AB6" w:rsidP="003A39A1">
      <w:pPr>
        <w:pStyle w:val="ListParagraph"/>
        <w:numPr>
          <w:ilvl w:val="0"/>
          <w:numId w:val="3"/>
        </w:numPr>
      </w:pPr>
      <w:r>
        <w:rPr>
          <w:u w:val="single"/>
        </w:rPr>
        <w:t>Discussion of the need for 1 year and 5 year plans</w:t>
      </w:r>
      <w:r w:rsidRPr="00EE0375">
        <w:t>.</w:t>
      </w:r>
    </w:p>
    <w:p w:rsidR="00A67AB6" w:rsidRDefault="00A67AB6" w:rsidP="003A39A1">
      <w:pPr>
        <w:pStyle w:val="ListParagraph"/>
        <w:numPr>
          <w:ilvl w:val="0"/>
          <w:numId w:val="3"/>
        </w:numPr>
      </w:pPr>
      <w:r>
        <w:rPr>
          <w:u w:val="single"/>
        </w:rPr>
        <w:t>Bills outstanding</w:t>
      </w:r>
      <w:r>
        <w:t xml:space="preserve"> – Still owe approximately $1000 for new pump.</w:t>
      </w:r>
    </w:p>
    <w:p w:rsidR="00A67AB6" w:rsidRDefault="00A67AB6" w:rsidP="003A39A1">
      <w:pPr>
        <w:pStyle w:val="ListParagraph"/>
        <w:numPr>
          <w:ilvl w:val="0"/>
          <w:numId w:val="3"/>
        </w:numPr>
      </w:pPr>
      <w:r>
        <w:rPr>
          <w:u w:val="single"/>
        </w:rPr>
        <w:t>Fish</w:t>
      </w:r>
      <w:r>
        <w:t xml:space="preserve"> – Will have a commercial fisherman netting all carp. Ordering fish: Motion by Mick Buscher, seconded by </w:t>
      </w:r>
      <w:smartTag w:uri="urn:schemas-microsoft-com:office:smarttags" w:element="PersonName">
        <w:r>
          <w:t>Mike Jones</w:t>
        </w:r>
      </w:smartTag>
      <w:r>
        <w:t>, all in favor</w:t>
      </w:r>
    </w:p>
    <w:p w:rsidR="00A67AB6" w:rsidRDefault="00A67AB6" w:rsidP="003A39A1">
      <w:pPr>
        <w:pStyle w:val="ListParagraph"/>
        <w:numPr>
          <w:ilvl w:val="0"/>
          <w:numId w:val="3"/>
        </w:numPr>
      </w:pPr>
      <w:r>
        <w:rPr>
          <w:u w:val="single"/>
        </w:rPr>
        <w:t>Trees</w:t>
      </w:r>
      <w:r>
        <w:t xml:space="preserve"> – Motion by Mick Buscher, seconded by </w:t>
      </w:r>
      <w:smartTag w:uri="urn:schemas-microsoft-com:office:smarttags" w:element="PersonName">
        <w:r>
          <w:t>Mike Jones</w:t>
        </w:r>
      </w:smartTag>
      <w:r>
        <w:t>, to purchase trees for common ground. All in favor.</w:t>
      </w:r>
    </w:p>
    <w:p w:rsidR="00A67AB6" w:rsidRDefault="00A67AB6" w:rsidP="00A37911"/>
    <w:p w:rsidR="00A67AB6" w:rsidRDefault="00A67AB6" w:rsidP="00A37911">
      <w:r>
        <w:t xml:space="preserve">Motion to adjourn by </w:t>
      </w:r>
      <w:smartTag w:uri="urn:schemas-microsoft-com:office:smarttags" w:element="PersonName">
        <w:r>
          <w:t>Mike Jones</w:t>
        </w:r>
      </w:smartTag>
      <w:r>
        <w:t>, seconded by Bruce Wiles. All in favor. Meeting adjourned at 7:36pm.</w:t>
      </w:r>
      <w:bookmarkStart w:id="0" w:name="_GoBack"/>
      <w:bookmarkEnd w:id="0"/>
    </w:p>
    <w:p w:rsidR="00A67AB6" w:rsidRDefault="00A67AB6" w:rsidP="003A39A1"/>
    <w:sectPr w:rsidR="00A67AB6" w:rsidSect="006754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45137"/>
    <w:multiLevelType w:val="hybridMultilevel"/>
    <w:tmpl w:val="D3B6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15A24"/>
    <w:multiLevelType w:val="hybridMultilevel"/>
    <w:tmpl w:val="C536353A"/>
    <w:lvl w:ilvl="0" w:tplc="5CC8D27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62452F99"/>
    <w:multiLevelType w:val="hybridMultilevel"/>
    <w:tmpl w:val="9A6C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9A1"/>
    <w:rsid w:val="000671C3"/>
    <w:rsid w:val="001422AA"/>
    <w:rsid w:val="001423AB"/>
    <w:rsid w:val="00182AC2"/>
    <w:rsid w:val="003A39A1"/>
    <w:rsid w:val="004C020A"/>
    <w:rsid w:val="0067545D"/>
    <w:rsid w:val="0072358E"/>
    <w:rsid w:val="00735E04"/>
    <w:rsid w:val="0074431E"/>
    <w:rsid w:val="00772126"/>
    <w:rsid w:val="007B1727"/>
    <w:rsid w:val="007D3780"/>
    <w:rsid w:val="0082627C"/>
    <w:rsid w:val="00832DC4"/>
    <w:rsid w:val="00921D0C"/>
    <w:rsid w:val="009470A2"/>
    <w:rsid w:val="00A37911"/>
    <w:rsid w:val="00A67AB6"/>
    <w:rsid w:val="00B15E68"/>
    <w:rsid w:val="00B74613"/>
    <w:rsid w:val="00C17C01"/>
    <w:rsid w:val="00C834D9"/>
    <w:rsid w:val="00C97FCB"/>
    <w:rsid w:val="00DE7885"/>
    <w:rsid w:val="00EE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45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3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238</Words>
  <Characters>1360</Characters>
  <Application>Microsoft Office Outlook</Application>
  <DocSecurity>0</DocSecurity>
  <Lines>0</Lines>
  <Paragraphs>0</Paragraphs>
  <ScaleCrop>false</ScaleCrop>
  <Company>OPPD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x6256</dc:creator>
  <cp:keywords/>
  <dc:description/>
  <cp:lastModifiedBy>SJKESSLER</cp:lastModifiedBy>
  <cp:revision>5</cp:revision>
  <dcterms:created xsi:type="dcterms:W3CDTF">2012-10-11T12:34:00Z</dcterms:created>
  <dcterms:modified xsi:type="dcterms:W3CDTF">2012-10-15T18:02:00Z</dcterms:modified>
</cp:coreProperties>
</file>