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1F" w:rsidRDefault="003E701F" w:rsidP="003A39A1">
      <w:pPr>
        <w:jc w:val="center"/>
      </w:pPr>
      <w:smartTag w:uri="urn:schemas-microsoft-com:office:smarttags" w:element="place">
        <w:smartTag w:uri="urn:schemas-microsoft-com:office:smarttags" w:element="PlaceName">
          <w:r>
            <w:t>Sailboat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  <w:r>
        <w:t xml:space="preserve"> Board of Directors Meeting</w:t>
      </w:r>
    </w:p>
    <w:p w:rsidR="003E701F" w:rsidRDefault="003E701F" w:rsidP="003A39A1">
      <w:pPr>
        <w:jc w:val="center"/>
      </w:pPr>
      <w:r>
        <w:t>October 2, 2012</w:t>
      </w:r>
    </w:p>
    <w:p w:rsidR="003E701F" w:rsidRDefault="003E701F" w:rsidP="003A39A1">
      <w:pPr>
        <w:jc w:val="center"/>
      </w:pPr>
    </w:p>
    <w:p w:rsidR="003E701F" w:rsidRDefault="003E701F" w:rsidP="003A39A1">
      <w:r>
        <w:t xml:space="preserve">Meeting called to order by </w:t>
      </w:r>
      <w:smartTag w:uri="urn:schemas-microsoft-com:office:smarttags" w:element="PersonName">
        <w:r>
          <w:t>Mike Jones</w:t>
        </w:r>
      </w:smartTag>
      <w:r>
        <w:t xml:space="preserve"> @ 6:36PM.</w:t>
      </w:r>
    </w:p>
    <w:p w:rsidR="003E701F" w:rsidRDefault="003E701F" w:rsidP="003A39A1"/>
    <w:p w:rsidR="003E701F" w:rsidRDefault="003E701F" w:rsidP="003A39A1">
      <w:r>
        <w:t xml:space="preserve">Board members present: </w:t>
      </w:r>
      <w:smartTag w:uri="urn:schemas-microsoft-com:office:smarttags" w:element="PersonName">
        <w:r>
          <w:t>Mike Jones</w:t>
        </w:r>
      </w:smartTag>
      <w:r>
        <w:t>, Bob Sudduth, Mick Buscher, Bruce Wiles and Ray Herek.</w:t>
      </w:r>
    </w:p>
    <w:p w:rsidR="003E701F" w:rsidRDefault="003E701F" w:rsidP="003A39A1"/>
    <w:p w:rsidR="003E701F" w:rsidRDefault="003E701F" w:rsidP="003A39A1">
      <w:r>
        <w:t>Items discussed:</w:t>
      </w:r>
    </w:p>
    <w:p w:rsidR="003E701F" w:rsidRPr="00B74613" w:rsidRDefault="003E701F" w:rsidP="00B74613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Treasurer report</w:t>
      </w:r>
      <w:r>
        <w:t xml:space="preserve"> – Balance is $16, 975.54. $275 paid to Ground FX. 7/82 have not paid their association fee. Seconded letter has been sent.</w:t>
      </w:r>
    </w:p>
    <w:p w:rsidR="003E701F" w:rsidRPr="00B74613" w:rsidRDefault="003E701F" w:rsidP="00B74613">
      <w:pPr>
        <w:pStyle w:val="ListParagraph"/>
        <w:numPr>
          <w:ilvl w:val="0"/>
          <w:numId w:val="3"/>
        </w:numPr>
        <w:rPr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u w:val="single"/>
            </w:rPr>
            <w:t>Lake</w:t>
          </w:r>
        </w:smartTag>
        <w:r>
          <w:rPr>
            <w:u w:val="single"/>
          </w:rPr>
          <w:t xml:space="preserve"> </w:t>
        </w:r>
        <w:smartTag w:uri="urn:schemas-microsoft-com:office:smarttags" w:element="PlaceName">
          <w:r>
            <w:rPr>
              <w:u w:val="single"/>
            </w:rPr>
            <w:t>Level</w:t>
          </w:r>
        </w:smartTag>
      </w:smartTag>
      <w:r>
        <w:t xml:space="preserve"> – Discussed. Motion to start maintaining lake level to bottom of overflow tube (or there about) and subject to further discussion, made by Herek, seconded by Wiles, all in favor.</w:t>
      </w:r>
    </w:p>
    <w:p w:rsidR="003E701F" w:rsidRPr="00B74613" w:rsidRDefault="003E701F" w:rsidP="00B74613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LLOA Website</w:t>
      </w:r>
      <w:r>
        <w:t xml:space="preserve"> – Will be hosted by Brain Hawkins (referred to us by Steve Kessler). Initial startup-$75 + $59/year to host. Motion by Herek to accept the bid, seconded by Sudduth, all in favor.</w:t>
      </w:r>
    </w:p>
    <w:p w:rsidR="003E701F" w:rsidRPr="00EE0375" w:rsidRDefault="003E701F" w:rsidP="00B74613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Issues</w:t>
      </w:r>
      <w:r>
        <w:t xml:space="preserve"> – Trampoline removal off common ground. Use of live bait being banned</w:t>
      </w:r>
    </w:p>
    <w:p w:rsidR="003E701F" w:rsidRDefault="003E701F" w:rsidP="003A39A1">
      <w:pPr>
        <w:pStyle w:val="ListParagraph"/>
        <w:numPr>
          <w:ilvl w:val="0"/>
          <w:numId w:val="3"/>
        </w:numPr>
      </w:pPr>
      <w:smartTag w:uri="urn:schemas-microsoft-com:office:smarttags" w:element="PlaceType">
        <w:r>
          <w:rPr>
            <w:u w:val="single"/>
          </w:rPr>
          <w:t>Lake</w:t>
        </w:r>
      </w:smartTag>
      <w:r>
        <w:rPr>
          <w:u w:val="single"/>
        </w:rPr>
        <w:t xml:space="preserve"> </w:t>
      </w:r>
      <w:smartTag w:uri="urn:schemas-microsoft-com:office:smarttags" w:element="PlaceName">
        <w:r>
          <w:rPr>
            <w:u w:val="single"/>
          </w:rPr>
          <w:t>Committees</w:t>
        </w:r>
      </w:smartTag>
      <w:r>
        <w:t xml:space="preserve"> – </w:t>
      </w:r>
      <w:smartTag w:uri="urn:schemas-microsoft-com:office:smarttags" w:element="place">
        <w:r>
          <w:t>Lake</w:t>
        </w:r>
      </w:smartTag>
      <w:r>
        <w:t xml:space="preserve"> Maintenance Committee Chairman – Ray Herek. Grounds Committee Chairman – Mick Buscher. Architectural Control Committee Chairman – Steve Kessler. Will need to start having periodic meetings and soliciting volunteers.</w:t>
      </w:r>
    </w:p>
    <w:p w:rsidR="003E701F" w:rsidRDefault="003E701F" w:rsidP="003A39A1">
      <w:pPr>
        <w:pStyle w:val="ListParagraph"/>
        <w:numPr>
          <w:ilvl w:val="0"/>
          <w:numId w:val="3"/>
        </w:numPr>
      </w:pPr>
      <w:r>
        <w:rPr>
          <w:u w:val="single"/>
        </w:rPr>
        <w:t>Well protection barriers</w:t>
      </w:r>
      <w:r>
        <w:t xml:space="preserve"> – Motion by Wiles to get bids for installation of protection pipes for new well location, seconded by Herek, all in favor.</w:t>
      </w:r>
      <w:bookmarkStart w:id="0" w:name="_GoBack"/>
      <w:bookmarkEnd w:id="0"/>
    </w:p>
    <w:p w:rsidR="003E701F" w:rsidRDefault="003E701F" w:rsidP="003A39A1">
      <w:pPr>
        <w:pStyle w:val="ListParagraph"/>
        <w:numPr>
          <w:ilvl w:val="0"/>
          <w:numId w:val="3"/>
        </w:numPr>
      </w:pPr>
      <w:r>
        <w:rPr>
          <w:u w:val="single"/>
        </w:rPr>
        <w:t>Fish</w:t>
      </w:r>
      <w:r>
        <w:t xml:space="preserve"> – Sudduth called fish supplier – fish will be here in 3 weeks. Wiles is talking to Daryl with Falt Fisheries regarding removal of non-game fish (carp). Hoping to get it done at no cost in exchange for all the carp he can take. Maximum expense of $500. Motion by Wiles, seconded by Herek, all in favor.</w:t>
      </w:r>
    </w:p>
    <w:p w:rsidR="003E701F" w:rsidRDefault="003E701F" w:rsidP="003A39A1">
      <w:pPr>
        <w:pStyle w:val="ListParagraph"/>
        <w:numPr>
          <w:ilvl w:val="0"/>
          <w:numId w:val="3"/>
        </w:numPr>
      </w:pPr>
      <w:r>
        <w:rPr>
          <w:u w:val="single"/>
        </w:rPr>
        <w:t>Discussed</w:t>
      </w:r>
      <w:r>
        <w:t xml:space="preserve"> – Checking with Jensen well on the possibility of them buying the old pump and materials. Mike also checking with someone in western </w:t>
      </w:r>
      <w:smartTag w:uri="urn:schemas-microsoft-com:office:smarttags" w:element="place">
        <w:smartTag w:uri="urn:schemas-microsoft-com:office:smarttags" w:element="State">
          <w:r>
            <w:t>Nebraska</w:t>
          </w:r>
        </w:smartTag>
      </w:smartTag>
      <w:r>
        <w:t xml:space="preserve"> to see if there’s any interest there.</w:t>
      </w:r>
    </w:p>
    <w:p w:rsidR="003E701F" w:rsidRDefault="003E701F" w:rsidP="003A39A1">
      <w:pPr>
        <w:pStyle w:val="ListParagraph"/>
        <w:numPr>
          <w:ilvl w:val="0"/>
          <w:numId w:val="3"/>
        </w:numPr>
      </w:pPr>
      <w:r>
        <w:t>Buscher thanked all volunteers for donating time for making lake better place to live.</w:t>
      </w:r>
    </w:p>
    <w:p w:rsidR="003E701F" w:rsidRDefault="003E701F" w:rsidP="00A37911"/>
    <w:p w:rsidR="003E701F" w:rsidRDefault="003E701F" w:rsidP="00A37911">
      <w:r>
        <w:t>Motion to adjourn by Wiles, seconded by Herek, all in favor. Meeting adjourned at 7:24pm.</w:t>
      </w:r>
    </w:p>
    <w:p w:rsidR="003E701F" w:rsidRDefault="003E701F" w:rsidP="003A39A1"/>
    <w:sectPr w:rsidR="003E701F" w:rsidSect="00161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5137"/>
    <w:multiLevelType w:val="hybridMultilevel"/>
    <w:tmpl w:val="D3B6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15A24"/>
    <w:multiLevelType w:val="hybridMultilevel"/>
    <w:tmpl w:val="C536353A"/>
    <w:lvl w:ilvl="0" w:tplc="5CC8D2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62452F99"/>
    <w:multiLevelType w:val="hybridMultilevel"/>
    <w:tmpl w:val="9A6C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9A1"/>
    <w:rsid w:val="00052C08"/>
    <w:rsid w:val="000671C3"/>
    <w:rsid w:val="00094704"/>
    <w:rsid w:val="001423AB"/>
    <w:rsid w:val="00161713"/>
    <w:rsid w:val="002D22A3"/>
    <w:rsid w:val="003A39A1"/>
    <w:rsid w:val="003E701F"/>
    <w:rsid w:val="004C020A"/>
    <w:rsid w:val="0068278E"/>
    <w:rsid w:val="0072358E"/>
    <w:rsid w:val="00735E04"/>
    <w:rsid w:val="00772126"/>
    <w:rsid w:val="007B1727"/>
    <w:rsid w:val="007D3780"/>
    <w:rsid w:val="0082627C"/>
    <w:rsid w:val="00832DC4"/>
    <w:rsid w:val="00865093"/>
    <w:rsid w:val="00904FE6"/>
    <w:rsid w:val="00921D0C"/>
    <w:rsid w:val="009470A2"/>
    <w:rsid w:val="00952A31"/>
    <w:rsid w:val="00A37911"/>
    <w:rsid w:val="00B15E68"/>
    <w:rsid w:val="00B74613"/>
    <w:rsid w:val="00C17C01"/>
    <w:rsid w:val="00C834D9"/>
    <w:rsid w:val="00C97FCB"/>
    <w:rsid w:val="00DE7885"/>
    <w:rsid w:val="00EE0375"/>
    <w:rsid w:val="00F2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1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280</Words>
  <Characters>1596</Characters>
  <Application>Microsoft Office Outlook</Application>
  <DocSecurity>0</DocSecurity>
  <Lines>0</Lines>
  <Paragraphs>0</Paragraphs>
  <ScaleCrop>false</ScaleCrop>
  <Company>OPPD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x6256</dc:creator>
  <cp:keywords/>
  <dc:description/>
  <cp:lastModifiedBy>SJKESSLER</cp:lastModifiedBy>
  <cp:revision>5</cp:revision>
  <dcterms:created xsi:type="dcterms:W3CDTF">2012-10-11T13:15:00Z</dcterms:created>
  <dcterms:modified xsi:type="dcterms:W3CDTF">2012-10-15T18:05:00Z</dcterms:modified>
</cp:coreProperties>
</file>